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6A" w:rsidRDefault="004D0A6A">
      <w:pPr>
        <w:rPr>
          <w:rFonts w:ascii="Verdana" w:hAnsi="Verdana"/>
          <w:b/>
          <w:sz w:val="22"/>
          <w:szCs w:val="22"/>
          <w:u w:val="single"/>
        </w:rPr>
      </w:pPr>
    </w:p>
    <w:p w:rsidR="004D0A6A" w:rsidRDefault="004D0A6A">
      <w:pPr>
        <w:rPr>
          <w:rFonts w:ascii="Verdana" w:hAnsi="Verdana"/>
          <w:b/>
          <w:sz w:val="22"/>
          <w:szCs w:val="22"/>
          <w:u w:val="single"/>
        </w:rPr>
      </w:pPr>
    </w:p>
    <w:p w:rsidR="004D0A6A" w:rsidRDefault="004D0A6A">
      <w:pPr>
        <w:rPr>
          <w:rFonts w:ascii="Verdana" w:hAnsi="Verdana"/>
          <w:b/>
          <w:sz w:val="22"/>
          <w:szCs w:val="22"/>
          <w:u w:val="single"/>
        </w:rPr>
      </w:pPr>
    </w:p>
    <w:p w:rsidR="004D0A6A" w:rsidRDefault="004D0A6A">
      <w:pPr>
        <w:rPr>
          <w:rFonts w:ascii="Verdana" w:hAnsi="Verdana"/>
          <w:b/>
          <w:sz w:val="22"/>
          <w:szCs w:val="22"/>
          <w:u w:val="single"/>
        </w:rPr>
      </w:pPr>
    </w:p>
    <w:p w:rsidR="002D648D" w:rsidRDefault="00A1363C">
      <w:pPr>
        <w:rPr>
          <w:sz w:val="24"/>
        </w:rPr>
      </w:pPr>
      <w:r>
        <w:rPr>
          <w:rFonts w:cs="Arial"/>
          <w:b/>
          <w:noProof/>
          <w:szCs w:val="28"/>
          <w:lang w:val="es-EC" w:eastAsia="es-EC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99695</wp:posOffset>
            </wp:positionV>
            <wp:extent cx="1128395" cy="742950"/>
            <wp:effectExtent l="19050" t="0" r="0" b="0"/>
            <wp:wrapSquare wrapText="bothSides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8"/>
          <w:lang w:val="es-EC" w:eastAsia="es-EC"/>
        </w:rPr>
        <w:drawing>
          <wp:inline distT="0" distB="0" distL="0" distR="0">
            <wp:extent cx="1009650" cy="790575"/>
            <wp:effectExtent l="19050" t="0" r="0" b="0"/>
            <wp:docPr id="2" name="Imagen 1" descr="LogoFen_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Fen_Sel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48D" w:rsidRDefault="002D648D">
      <w:pPr>
        <w:rPr>
          <w:sz w:val="24"/>
        </w:rPr>
      </w:pPr>
    </w:p>
    <w:p w:rsidR="002D648D" w:rsidRPr="00EF6132" w:rsidRDefault="002E2477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FEN</w:t>
      </w:r>
    </w:p>
    <w:p w:rsidR="002D648D" w:rsidRPr="00EF6132" w:rsidRDefault="00747C5E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2D648D" w:rsidRPr="00EF6132" w:rsidRDefault="002D648D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MATERIA: ADMINISTRACION DE VENTAS</w:t>
      </w:r>
    </w:p>
    <w:p w:rsidR="002D648D" w:rsidRPr="00EF6132" w:rsidRDefault="002D648D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PROFESOR:  Ing.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</w:p>
    <w:p w:rsidR="002D648D" w:rsidRPr="00EF6132" w:rsidRDefault="002D648D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2D648D" w:rsidRPr="00EF6132" w:rsidRDefault="002D648D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 w:rsidR="00747C5E">
        <w:rPr>
          <w:rFonts w:ascii="Verdana" w:hAnsi="Verdana"/>
          <w:b/>
        </w:rPr>
        <w:t xml:space="preserve"> 471</w:t>
      </w:r>
    </w:p>
    <w:p w:rsidR="002D648D" w:rsidRPr="00EF6132" w:rsidRDefault="002D648D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2D648D" w:rsidRDefault="002D648D">
      <w:pPr>
        <w:rPr>
          <w:rFonts w:ascii="Verdana" w:hAnsi="Verdana"/>
          <w:b/>
        </w:rPr>
      </w:pPr>
    </w:p>
    <w:p w:rsidR="00747C5E" w:rsidRDefault="00747C5E" w:rsidP="00747C5E">
      <w:pPr>
        <w:jc w:val="both"/>
        <w:rPr>
          <w:rFonts w:ascii="Verdana" w:hAnsi="Verdana"/>
          <w:b/>
          <w:i/>
        </w:rPr>
      </w:pPr>
      <w:r w:rsidRPr="003220D8">
        <w:rPr>
          <w:rFonts w:ascii="Verdana" w:hAnsi="Verdana"/>
          <w:b/>
          <w:i/>
        </w:rPr>
        <w:t>"Como estudiante de la FEN me comprometo a combatir la mediocridad y actuar con honestidad, por eso no copio ni dejo copiar"</w:t>
      </w:r>
    </w:p>
    <w:p w:rsidR="00747C5E" w:rsidRPr="00245D54" w:rsidRDefault="00747C5E" w:rsidP="00747C5E">
      <w:pPr>
        <w:rPr>
          <w:rFonts w:ascii="Verdana" w:hAnsi="Verdana"/>
          <w:b/>
          <w:sz w:val="22"/>
          <w:szCs w:val="22"/>
        </w:rPr>
      </w:pPr>
    </w:p>
    <w:p w:rsidR="00747C5E" w:rsidRDefault="00747C5E">
      <w:pPr>
        <w:rPr>
          <w:rFonts w:ascii="Verdana" w:hAnsi="Verdana"/>
          <w:b/>
        </w:rPr>
      </w:pPr>
    </w:p>
    <w:p w:rsidR="00747C5E" w:rsidRPr="00B64703" w:rsidRDefault="00747C5E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6379"/>
      </w:tblGrid>
      <w:tr w:rsidR="002D648D" w:rsidRPr="00B64703">
        <w:trPr>
          <w:trHeight w:val="423"/>
        </w:trPr>
        <w:tc>
          <w:tcPr>
            <w:tcW w:w="1771" w:type="dxa"/>
          </w:tcPr>
          <w:p w:rsidR="002D648D" w:rsidRPr="00B64703" w:rsidRDefault="002D648D">
            <w:pPr>
              <w:rPr>
                <w:rFonts w:ascii="Verdana" w:hAnsi="Verdana"/>
              </w:rPr>
            </w:pPr>
            <w:r w:rsidRPr="00B64703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2D648D" w:rsidRDefault="002D648D">
            <w:pPr>
              <w:rPr>
                <w:rFonts w:ascii="Verdana" w:hAnsi="Verdana"/>
                <w:b/>
                <w:i/>
                <w:u w:val="single"/>
              </w:rPr>
            </w:pPr>
            <w:r w:rsidRPr="00B64703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EF6132" w:rsidRPr="00B64703" w:rsidRDefault="00EF6132">
            <w:pPr>
              <w:rPr>
                <w:rFonts w:ascii="Verdana" w:hAnsi="Verdana"/>
              </w:rPr>
            </w:pPr>
          </w:p>
        </w:tc>
      </w:tr>
      <w:tr w:rsidR="002D648D" w:rsidRPr="00B64703">
        <w:tc>
          <w:tcPr>
            <w:tcW w:w="1771" w:type="dxa"/>
          </w:tcPr>
          <w:p w:rsidR="002D648D" w:rsidRPr="00B64703" w:rsidRDefault="00EF613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="002D648D"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EF6132" w:rsidRDefault="002D648D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1) Elaborar el cuadro de interacción de la conducta entre vendedores y clientes, (incluir simbología). </w:t>
            </w:r>
          </w:p>
          <w:p w:rsidR="002D648D" w:rsidRDefault="002D648D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Explique brevemente a cada uno de éstos elementos </w:t>
            </w:r>
          </w:p>
          <w:p w:rsidR="00EF6132" w:rsidRPr="00B64703" w:rsidRDefault="00EF6132">
            <w:pPr>
              <w:rPr>
                <w:rFonts w:ascii="Verdana" w:hAnsi="Verdana"/>
                <w:b/>
                <w:i/>
              </w:rPr>
            </w:pPr>
          </w:p>
        </w:tc>
      </w:tr>
      <w:tr w:rsidR="002D648D" w:rsidRPr="00B64703">
        <w:tc>
          <w:tcPr>
            <w:tcW w:w="1771" w:type="dxa"/>
          </w:tcPr>
          <w:p w:rsidR="002D648D" w:rsidRPr="00B64703" w:rsidRDefault="00EF613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="002D648D"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2D648D" w:rsidRDefault="002D648D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2) Enumere</w:t>
            </w:r>
            <w:r w:rsidR="00EF6132">
              <w:rPr>
                <w:rFonts w:ascii="Verdana" w:hAnsi="Verdana"/>
                <w:b/>
                <w:i/>
              </w:rPr>
              <w:t xml:space="preserve"> y explique</w:t>
            </w:r>
            <w:r w:rsidRPr="00B64703">
              <w:rPr>
                <w:rFonts w:ascii="Verdana" w:hAnsi="Verdana"/>
                <w:b/>
                <w:i/>
              </w:rPr>
              <w:t xml:space="preserve"> los métodos para conseguir vendedores.</w:t>
            </w:r>
          </w:p>
          <w:p w:rsidR="00EF6132" w:rsidRPr="00B64703" w:rsidRDefault="00EF6132">
            <w:pPr>
              <w:rPr>
                <w:rFonts w:ascii="Verdana" w:hAnsi="Verdana"/>
              </w:rPr>
            </w:pPr>
          </w:p>
        </w:tc>
      </w:tr>
      <w:tr w:rsidR="002D648D" w:rsidRPr="00B64703">
        <w:tc>
          <w:tcPr>
            <w:tcW w:w="1771" w:type="dxa"/>
          </w:tcPr>
          <w:p w:rsidR="002D648D" w:rsidRPr="00B64703" w:rsidRDefault="00EF613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="002D648D"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2D648D" w:rsidRDefault="002D648D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3) Enumere y explique c/u de los motivos típicos de compra por parte de los clientes</w:t>
            </w:r>
          </w:p>
          <w:p w:rsidR="00EF6132" w:rsidRPr="00B64703" w:rsidRDefault="00EF6132">
            <w:pPr>
              <w:rPr>
                <w:rFonts w:ascii="Verdana" w:hAnsi="Verdana"/>
              </w:rPr>
            </w:pPr>
          </w:p>
        </w:tc>
      </w:tr>
      <w:tr w:rsidR="002D648D" w:rsidRPr="00B64703">
        <w:tc>
          <w:tcPr>
            <w:tcW w:w="1771" w:type="dxa"/>
          </w:tcPr>
          <w:p w:rsidR="002D648D" w:rsidRPr="00B64703" w:rsidRDefault="00EF613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="002D648D"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2D648D" w:rsidRPr="00B64703" w:rsidRDefault="002D648D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4)Comente sobre cada una de las siguientes objeciones:</w:t>
            </w:r>
          </w:p>
          <w:p w:rsidR="002D648D" w:rsidRPr="00B64703" w:rsidRDefault="002D648D">
            <w:pPr>
              <w:numPr>
                <w:ilvl w:val="0"/>
                <w:numId w:val="10"/>
              </w:num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Las finanzas,</w:t>
            </w:r>
          </w:p>
          <w:p w:rsidR="002D648D" w:rsidRPr="00B64703" w:rsidRDefault="002D648D">
            <w:pPr>
              <w:numPr>
                <w:ilvl w:val="0"/>
                <w:numId w:val="10"/>
              </w:num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El silencio por parte del cliente; y, </w:t>
            </w:r>
          </w:p>
          <w:p w:rsidR="002D648D" w:rsidRDefault="002D648D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c)  Argumentos defectuosos.</w:t>
            </w:r>
          </w:p>
          <w:p w:rsidR="00EF6132" w:rsidRPr="00B64703" w:rsidRDefault="00EF6132">
            <w:pPr>
              <w:rPr>
                <w:rFonts w:ascii="Verdana" w:hAnsi="Verdana"/>
              </w:rPr>
            </w:pPr>
          </w:p>
        </w:tc>
      </w:tr>
      <w:tr w:rsidR="002D648D" w:rsidRPr="00B64703">
        <w:tc>
          <w:tcPr>
            <w:tcW w:w="1771" w:type="dxa"/>
          </w:tcPr>
          <w:p w:rsidR="002D648D" w:rsidRPr="00B64703" w:rsidRDefault="00EF6132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="002D648D" w:rsidRPr="00B64703">
              <w:rPr>
                <w:rFonts w:ascii="Verdana" w:hAnsi="Verdana"/>
                <w:b/>
                <w:i/>
              </w:rPr>
              <w:t>0 puntos</w:t>
            </w:r>
          </w:p>
          <w:p w:rsidR="002D648D" w:rsidRPr="00B64703" w:rsidRDefault="002D648D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D648D" w:rsidRPr="00B64703" w:rsidRDefault="00EF613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EF6132">
              <w:rPr>
                <w:rFonts w:ascii="Verdana" w:hAnsi="Verdana"/>
                <w:b/>
              </w:rPr>
              <w:t>)</w:t>
            </w:r>
            <w:r w:rsidRPr="00EF6132">
              <w:rPr>
                <w:rFonts w:ascii="Verdana" w:hAnsi="Verdana"/>
                <w:b/>
                <w:i/>
              </w:rPr>
              <w:t xml:space="preserve"> E</w:t>
            </w:r>
            <w:r w:rsidRPr="00B64703">
              <w:rPr>
                <w:rFonts w:ascii="Verdana" w:hAnsi="Verdana"/>
                <w:b/>
                <w:i/>
              </w:rPr>
              <w:t>xplique brevemente: ¿Que es un gerente de ventas?</w:t>
            </w:r>
          </w:p>
        </w:tc>
      </w:tr>
      <w:tr w:rsidR="002D648D" w:rsidRPr="00B64703">
        <w:tc>
          <w:tcPr>
            <w:tcW w:w="1771" w:type="dxa"/>
          </w:tcPr>
          <w:p w:rsidR="002D648D" w:rsidRPr="00B64703" w:rsidRDefault="002D648D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D648D" w:rsidRPr="00B64703" w:rsidRDefault="002D648D" w:rsidP="00EF6132">
            <w:pPr>
              <w:rPr>
                <w:rFonts w:ascii="Verdana" w:hAnsi="Verdana"/>
              </w:rPr>
            </w:pPr>
          </w:p>
        </w:tc>
      </w:tr>
      <w:tr w:rsidR="002D648D" w:rsidRPr="00B64703">
        <w:tc>
          <w:tcPr>
            <w:tcW w:w="1771" w:type="dxa"/>
          </w:tcPr>
          <w:p w:rsidR="002D648D" w:rsidRPr="00B64703" w:rsidRDefault="002D648D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D648D" w:rsidRPr="00B64703" w:rsidRDefault="002D648D">
            <w:pPr>
              <w:rPr>
                <w:rFonts w:ascii="Verdana" w:hAnsi="Verdana"/>
              </w:rPr>
            </w:pPr>
          </w:p>
        </w:tc>
      </w:tr>
      <w:tr w:rsidR="002D648D" w:rsidRPr="00B64703">
        <w:tc>
          <w:tcPr>
            <w:tcW w:w="1771" w:type="dxa"/>
          </w:tcPr>
          <w:p w:rsidR="002D648D" w:rsidRPr="00B64703" w:rsidRDefault="002D648D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D648D" w:rsidRPr="00B64703" w:rsidRDefault="002D648D">
            <w:pPr>
              <w:rPr>
                <w:rFonts w:ascii="Verdana" w:hAnsi="Verdana"/>
              </w:rPr>
            </w:pPr>
          </w:p>
        </w:tc>
      </w:tr>
      <w:tr w:rsidR="002D648D" w:rsidRPr="00B64703">
        <w:tc>
          <w:tcPr>
            <w:tcW w:w="1771" w:type="dxa"/>
          </w:tcPr>
          <w:p w:rsidR="002D648D" w:rsidRPr="00B64703" w:rsidRDefault="002D648D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D648D" w:rsidRPr="00B64703" w:rsidRDefault="002D648D">
            <w:pPr>
              <w:rPr>
                <w:rFonts w:ascii="Verdana" w:hAnsi="Verdana"/>
              </w:rPr>
            </w:pPr>
          </w:p>
        </w:tc>
      </w:tr>
    </w:tbl>
    <w:p w:rsidR="002D648D" w:rsidRPr="00B64703" w:rsidRDefault="007C1755">
      <w:pPr>
        <w:rPr>
          <w:rFonts w:ascii="Verdana" w:hAnsi="Verdana"/>
        </w:rPr>
      </w:pPr>
      <w:r w:rsidRPr="007C1755">
        <w:rPr>
          <w:rFonts w:ascii="Verdana" w:hAnsi="Verdana"/>
          <w:noProof/>
        </w:rPr>
        <w:pict>
          <v:line id="_x0000_s1030" style="position:absolute;z-index:251655680;mso-position-horizontal-relative:text;mso-position-vertical-relative:text" from="-6pt,2.95pt" to="51.65pt,3pt" o:allowincell="f" strokeweight="2pt">
            <v:stroke startarrowwidth="narrow" startarrowlength="short" endarrowwidth="narrow" endarrowlength="short"/>
          </v:line>
        </w:pict>
      </w:r>
    </w:p>
    <w:p w:rsidR="002D648D" w:rsidRDefault="002D648D">
      <w:pPr>
        <w:rPr>
          <w:sz w:val="24"/>
        </w:rPr>
      </w:pPr>
      <w:r w:rsidRPr="00B64703">
        <w:rPr>
          <w:rFonts w:ascii="Verdana" w:hAnsi="Verdana"/>
          <w:b/>
          <w:i/>
        </w:rPr>
        <w:t>100 puntos                         TOTAL PRUEBA</w:t>
      </w:r>
    </w:p>
    <w:p w:rsidR="002D648D" w:rsidRDefault="002D648D">
      <w:pPr>
        <w:rPr>
          <w:sz w:val="24"/>
        </w:rPr>
      </w:pPr>
    </w:p>
    <w:p w:rsidR="002D648D" w:rsidRDefault="002D648D">
      <w:pPr>
        <w:rPr>
          <w:sz w:val="24"/>
        </w:rPr>
      </w:pPr>
    </w:p>
    <w:p w:rsidR="002D648D" w:rsidRDefault="002D648D">
      <w:pPr>
        <w:rPr>
          <w:sz w:val="24"/>
        </w:rPr>
      </w:pPr>
    </w:p>
    <w:p w:rsidR="002D648D" w:rsidRDefault="002D648D">
      <w:pPr>
        <w:rPr>
          <w:sz w:val="24"/>
        </w:rPr>
      </w:pPr>
    </w:p>
    <w:p w:rsidR="002D648D" w:rsidRDefault="002D648D">
      <w:pPr>
        <w:rPr>
          <w:sz w:val="24"/>
        </w:rPr>
      </w:pPr>
    </w:p>
    <w:p w:rsidR="002D648D" w:rsidRDefault="002D648D"/>
    <w:p w:rsidR="002D648D" w:rsidRPr="00982D12" w:rsidRDefault="00933236">
      <w:pPr>
        <w:rPr>
          <w:rFonts w:ascii="Verdana" w:hAnsi="Verdana"/>
          <w:b/>
          <w:sz w:val="22"/>
          <w:szCs w:val="22"/>
        </w:rPr>
      </w:pPr>
      <w:r w:rsidRPr="00933236">
        <w:rPr>
          <w:rFonts w:ascii="Verdana" w:hAnsi="Verdana"/>
          <w:b/>
          <w:sz w:val="22"/>
          <w:szCs w:val="22"/>
        </w:rPr>
        <w:t>Valoración: 100 puntos prueba escrita</w:t>
      </w:r>
    </w:p>
    <w:sectPr w:rsidR="002D648D" w:rsidRPr="00982D12" w:rsidSect="007C1755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93D"/>
    <w:multiLevelType w:val="singleLevel"/>
    <w:tmpl w:val="A2089B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abstractNum w:abstractNumId="1">
    <w:nsid w:val="126B4D27"/>
    <w:multiLevelType w:val="singleLevel"/>
    <w:tmpl w:val="0E3A2C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abstractNum w:abstractNumId="2">
    <w:nsid w:val="1A8C2F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CE436E"/>
    <w:multiLevelType w:val="singleLevel"/>
    <w:tmpl w:val="0E3A2C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abstractNum w:abstractNumId="4">
    <w:nsid w:val="45C67DF0"/>
    <w:multiLevelType w:val="singleLevel"/>
    <w:tmpl w:val="8BD4EDB0"/>
    <w:lvl w:ilvl="0">
      <w:start w:val="5"/>
      <w:numFmt w:val="decimal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/>
        <w:sz w:val="20"/>
        <w:u w:val="none"/>
      </w:rPr>
    </w:lvl>
  </w:abstractNum>
  <w:abstractNum w:abstractNumId="5">
    <w:nsid w:val="46113B48"/>
    <w:multiLevelType w:val="singleLevel"/>
    <w:tmpl w:val="FEF48152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abstractNum w:abstractNumId="6">
    <w:nsid w:val="5EF9465A"/>
    <w:multiLevelType w:val="singleLevel"/>
    <w:tmpl w:val="0E3A2C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abstractNum w:abstractNumId="7">
    <w:nsid w:val="5F6565C1"/>
    <w:multiLevelType w:val="singleLevel"/>
    <w:tmpl w:val="63C606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88326B"/>
    <w:multiLevelType w:val="singleLevel"/>
    <w:tmpl w:val="0E3A2C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abstractNum w:abstractNumId="9">
    <w:nsid w:val="69AD4FF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9A73D4"/>
    <w:multiLevelType w:val="singleLevel"/>
    <w:tmpl w:val="9ECC841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abstractNum w:abstractNumId="11">
    <w:nsid w:val="755F7C2C"/>
    <w:multiLevelType w:val="singleLevel"/>
    <w:tmpl w:val="63C606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B0552DD"/>
    <w:multiLevelType w:val="singleLevel"/>
    <w:tmpl w:val="0E3A2C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1363C"/>
    <w:rsid w:val="000051E6"/>
    <w:rsid w:val="001E5E62"/>
    <w:rsid w:val="001E7AE6"/>
    <w:rsid w:val="001F577E"/>
    <w:rsid w:val="00245D54"/>
    <w:rsid w:val="002D648D"/>
    <w:rsid w:val="002E2477"/>
    <w:rsid w:val="003B791B"/>
    <w:rsid w:val="00426133"/>
    <w:rsid w:val="004D0A6A"/>
    <w:rsid w:val="004E3C02"/>
    <w:rsid w:val="00747C5E"/>
    <w:rsid w:val="007867BC"/>
    <w:rsid w:val="007C1755"/>
    <w:rsid w:val="007D333A"/>
    <w:rsid w:val="0081408B"/>
    <w:rsid w:val="00933236"/>
    <w:rsid w:val="00951204"/>
    <w:rsid w:val="009537E7"/>
    <w:rsid w:val="00982D12"/>
    <w:rsid w:val="00A1363C"/>
    <w:rsid w:val="00A82981"/>
    <w:rsid w:val="00B64703"/>
    <w:rsid w:val="00E462B2"/>
    <w:rsid w:val="00E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755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82D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2D12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ja%20tercer%20examen%20administraci&#243;n%20de%20ventas%20Espol%20FEN%20Septiembre%202012%20BP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tercer examen administración de ventas Espol FEN Septiembre 2012 BPL</Template>
  <TotalTime>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INTESCO</vt:lpstr>
    </vt:vector>
  </TitlesOfParts>
  <Company>Guayaquil - Ecuador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INTESCO</dc:title>
  <dc:creator>User</dc:creator>
  <cp:lastModifiedBy>User</cp:lastModifiedBy>
  <cp:revision>2</cp:revision>
  <cp:lastPrinted>2000-08-28T03:03:00Z</cp:lastPrinted>
  <dcterms:created xsi:type="dcterms:W3CDTF">2012-09-16T15:50:00Z</dcterms:created>
  <dcterms:modified xsi:type="dcterms:W3CDTF">2012-09-16T15:56:00Z</dcterms:modified>
</cp:coreProperties>
</file>